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49" w:rsidRPr="00D0431D" w:rsidRDefault="001068E7" w:rsidP="00904349">
      <w:pPr>
        <w:spacing w:after="0"/>
        <w:rPr>
          <w:rFonts w:ascii="Arial" w:hAnsi="Arial" w:cs="Arial"/>
          <w:i/>
          <w:szCs w:val="22"/>
        </w:rPr>
      </w:pPr>
      <w:r w:rsidRPr="001068E7">
        <w:rPr>
          <w:rFonts w:ascii="Arial" w:hAnsi="Arial" w:cs="Arial"/>
          <w:i/>
          <w:szCs w:val="22"/>
        </w:rPr>
        <w:t>31/1/20</w:t>
      </w: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Pr="00D0431D" w:rsidRDefault="001068E7" w:rsidP="00904349">
      <w:pPr>
        <w:spacing w:after="0"/>
        <w:jc w:val="center"/>
        <w:rPr>
          <w:rFonts w:ascii="Arial" w:hAnsi="Arial" w:cs="Arial"/>
          <w:b/>
          <w:szCs w:val="22"/>
        </w:rPr>
      </w:pPr>
      <w:bookmarkStart w:id="0" w:name="_GoBack"/>
      <w:r>
        <w:rPr>
          <w:rFonts w:ascii="Arial" w:hAnsi="Arial" w:cs="Arial"/>
          <w:b/>
          <w:i/>
          <w:szCs w:val="22"/>
        </w:rPr>
        <w:t>Blue Mountains</w:t>
      </w:r>
      <w:r w:rsidR="00904349">
        <w:rPr>
          <w:rFonts w:ascii="Arial" w:hAnsi="Arial" w:cs="Arial"/>
          <w:b/>
          <w:i/>
          <w:szCs w:val="22"/>
        </w:rPr>
        <w:t xml:space="preserve"> Branch</w:t>
      </w:r>
      <w:r w:rsidR="00904349">
        <w:rPr>
          <w:rFonts w:ascii="Arial" w:hAnsi="Arial" w:cs="Arial"/>
          <w:b/>
          <w:szCs w:val="22"/>
        </w:rPr>
        <w:t xml:space="preserve"> RFSA 20</w:t>
      </w:r>
      <w:r>
        <w:rPr>
          <w:rFonts w:ascii="Arial" w:hAnsi="Arial" w:cs="Arial"/>
          <w:b/>
          <w:szCs w:val="22"/>
        </w:rPr>
        <w:t>20</w:t>
      </w:r>
      <w:r w:rsidR="00904349" w:rsidRPr="00D0431D">
        <w:rPr>
          <w:rFonts w:ascii="Arial" w:hAnsi="Arial" w:cs="Arial"/>
          <w:b/>
          <w:szCs w:val="22"/>
        </w:rPr>
        <w:t xml:space="preserve"> Annual General Meeting</w:t>
      </w:r>
    </w:p>
    <w:bookmarkEnd w:id="0"/>
    <w:p w:rsidR="00904349" w:rsidRDefault="00904349" w:rsidP="00904349">
      <w:pPr>
        <w:spacing w:after="0"/>
        <w:jc w:val="center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Notice is hereby given of the Annual General Meeting of the RFSA </w:t>
      </w:r>
      <w:r w:rsidR="001068E7">
        <w:rPr>
          <w:rFonts w:ascii="Arial" w:hAnsi="Arial" w:cs="Arial"/>
          <w:szCs w:val="22"/>
        </w:rPr>
        <w:t xml:space="preserve">Blue Mountains </w:t>
      </w:r>
      <w:r>
        <w:rPr>
          <w:rFonts w:ascii="Arial" w:hAnsi="Arial" w:cs="Arial"/>
          <w:szCs w:val="22"/>
        </w:rPr>
        <w:t xml:space="preserve">Branch </w:t>
      </w:r>
    </w:p>
    <w:p w:rsidR="00904349" w:rsidRDefault="00904349" w:rsidP="00904349">
      <w:pPr>
        <w:spacing w:after="0"/>
        <w:jc w:val="center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Pr="00D0431D" w:rsidRDefault="00904349" w:rsidP="00904349">
      <w:pPr>
        <w:spacing w:after="0"/>
        <w:rPr>
          <w:rFonts w:ascii="Arial" w:hAnsi="Arial" w:cs="Arial"/>
          <w:i/>
          <w:szCs w:val="22"/>
        </w:rPr>
      </w:pPr>
      <w:r w:rsidRPr="00D0431D">
        <w:rPr>
          <w:rFonts w:ascii="Arial" w:hAnsi="Arial" w:cs="Arial"/>
          <w:b/>
          <w:szCs w:val="22"/>
        </w:rPr>
        <w:t>Location:</w:t>
      </w:r>
      <w:r>
        <w:rPr>
          <w:rFonts w:ascii="Arial" w:hAnsi="Arial" w:cs="Arial"/>
          <w:szCs w:val="22"/>
        </w:rPr>
        <w:tab/>
      </w:r>
      <w:r w:rsidR="008B50A6">
        <w:rPr>
          <w:rFonts w:ascii="Arial" w:hAnsi="Arial" w:cs="Arial"/>
          <w:szCs w:val="22"/>
        </w:rPr>
        <w:t>Lawson Brigade Station</w:t>
      </w: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  <w:r w:rsidRPr="00D0431D">
        <w:rPr>
          <w:rFonts w:ascii="Arial" w:hAnsi="Arial" w:cs="Arial"/>
          <w:b/>
          <w:szCs w:val="22"/>
        </w:rPr>
        <w:t>Date: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1068E7">
        <w:rPr>
          <w:rFonts w:ascii="Arial" w:hAnsi="Arial" w:cs="Arial"/>
          <w:szCs w:val="22"/>
        </w:rPr>
        <w:t>Thursday 20</w:t>
      </w:r>
      <w:r w:rsidR="001068E7" w:rsidRPr="001068E7">
        <w:rPr>
          <w:rFonts w:ascii="Arial" w:hAnsi="Arial" w:cs="Arial"/>
          <w:szCs w:val="22"/>
          <w:vertAlign w:val="superscript"/>
        </w:rPr>
        <w:t>th</w:t>
      </w:r>
      <w:r w:rsidR="001068E7">
        <w:rPr>
          <w:rFonts w:ascii="Arial" w:hAnsi="Arial" w:cs="Arial"/>
          <w:szCs w:val="22"/>
        </w:rPr>
        <w:t xml:space="preserve"> February 2020</w:t>
      </w: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  <w:r w:rsidRPr="00D0431D">
        <w:rPr>
          <w:rFonts w:ascii="Arial" w:hAnsi="Arial" w:cs="Arial"/>
          <w:b/>
          <w:szCs w:val="22"/>
        </w:rPr>
        <w:t>Time:</w:t>
      </w:r>
      <w:r w:rsidRPr="00D0431D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ab/>
      </w:r>
      <w:r w:rsidR="001068E7">
        <w:rPr>
          <w:rFonts w:ascii="Arial" w:hAnsi="Arial" w:cs="Arial"/>
          <w:szCs w:val="22"/>
        </w:rPr>
        <w:t>19:30</w:t>
      </w: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i/>
          <w:szCs w:val="22"/>
        </w:rPr>
      </w:pPr>
      <w:r w:rsidRPr="00D0431D">
        <w:rPr>
          <w:rFonts w:ascii="Arial" w:hAnsi="Arial" w:cs="Arial"/>
          <w:b/>
          <w:szCs w:val="22"/>
          <w:u w:val="single"/>
        </w:rPr>
        <w:t>Agenda:</w:t>
      </w:r>
      <w:r>
        <w:rPr>
          <w:rFonts w:ascii="Arial" w:hAnsi="Arial" w:cs="Arial"/>
          <w:szCs w:val="22"/>
          <w:u w:val="single"/>
        </w:rPr>
        <w:t xml:space="preserve"> </w:t>
      </w:r>
      <w:r>
        <w:rPr>
          <w:rFonts w:ascii="Arial" w:hAnsi="Arial" w:cs="Arial"/>
          <w:szCs w:val="22"/>
        </w:rPr>
        <w:tab/>
      </w: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Welcome</w:t>
      </w:r>
    </w:p>
    <w:p w:rsidR="001068E7" w:rsidRDefault="00935297" w:rsidP="001068E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Apologies</w:t>
      </w:r>
    </w:p>
    <w:p w:rsidR="001068E7" w:rsidRPr="001068E7" w:rsidRDefault="001068E7" w:rsidP="001068E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1068E7">
        <w:rPr>
          <w:rFonts w:ascii="Arial" w:hAnsi="Arial" w:cs="Arial"/>
          <w:i/>
        </w:rPr>
        <w:t>Correspondence pertaining to the AGM</w:t>
      </w: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Chairperson’s Annual Report</w:t>
      </w: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Delegate’s Annual Report</w:t>
      </w:r>
    </w:p>
    <w:p w:rsidR="0075361C" w:rsidRDefault="0075361C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District Report</w:t>
      </w: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Election of Office Bearers </w:t>
      </w: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Constitutional matters</w:t>
      </w: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Any General Business pertaining to the AGM</w:t>
      </w:r>
    </w:p>
    <w:p w:rsidR="00935297" w:rsidRDefault="00935297" w:rsidP="00935297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Close</w:t>
      </w:r>
    </w:p>
    <w:p w:rsidR="00935297" w:rsidRDefault="00935297" w:rsidP="00935297">
      <w:pPr>
        <w:spacing w:after="0"/>
        <w:ind w:left="36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904349" w:rsidP="00904349">
      <w:pPr>
        <w:spacing w:after="0"/>
        <w:rPr>
          <w:rFonts w:ascii="Arial" w:hAnsi="Arial" w:cs="Arial"/>
          <w:szCs w:val="22"/>
        </w:rPr>
      </w:pPr>
    </w:p>
    <w:p w:rsidR="00904349" w:rsidRDefault="001068E7" w:rsidP="00904349">
      <w:pPr>
        <w:spacing w:after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Robyn Catt</w:t>
      </w:r>
      <w:r w:rsidR="00904349">
        <w:rPr>
          <w:rFonts w:ascii="Arial" w:hAnsi="Arial" w:cs="Arial"/>
          <w:i/>
          <w:szCs w:val="22"/>
        </w:rPr>
        <w:t xml:space="preserve"> (Secretary) – </w:t>
      </w:r>
      <w:r w:rsidR="005A4F6F">
        <w:rPr>
          <w:rFonts w:ascii="Arial" w:hAnsi="Arial" w:cs="Arial"/>
          <w:i/>
          <w:szCs w:val="22"/>
        </w:rPr>
        <w:t>robynacatt@icloud.com</w:t>
      </w:r>
    </w:p>
    <w:p w:rsidR="00904349" w:rsidRPr="00A16742" w:rsidRDefault="005A4F6F" w:rsidP="00904349">
      <w:pPr>
        <w:spacing w:after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31/1/2020</w:t>
      </w:r>
    </w:p>
    <w:p w:rsidR="00941B43" w:rsidRPr="009630B2" w:rsidRDefault="00941B43" w:rsidP="009630B2"/>
    <w:sectPr w:rsidR="00941B43" w:rsidRPr="009630B2" w:rsidSect="00D437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D9" w:rsidRDefault="000F38D9" w:rsidP="00D4377B">
      <w:pPr>
        <w:spacing w:before="0" w:after="0"/>
      </w:pPr>
      <w:r>
        <w:separator/>
      </w:r>
    </w:p>
  </w:endnote>
  <w:endnote w:type="continuationSeparator" w:id="0">
    <w:p w:rsidR="000F38D9" w:rsidRDefault="000F38D9" w:rsidP="00D437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veat">
    <w:altName w:val="Calibri"/>
    <w:charset w:val="00"/>
    <w:family w:val="auto"/>
    <w:pitch w:val="variable"/>
    <w:sig w:usb0="00000207" w:usb1="00000001" w:usb2="00000000" w:usb3="00000000" w:csb0="00000097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426731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4377B" w:rsidRDefault="00D4377B" w:rsidP="009C6C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4377B" w:rsidRDefault="00D4377B" w:rsidP="00D437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cs="Open Sans"/>
        <w:b/>
        <w:sz w:val="16"/>
        <w:szCs w:val="16"/>
      </w:rPr>
      <w:id w:val="6300514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4377B" w:rsidRPr="00264429" w:rsidRDefault="00D4377B" w:rsidP="009C6CB5">
        <w:pPr>
          <w:pStyle w:val="Footer"/>
          <w:framePr w:wrap="none" w:vAnchor="text" w:hAnchor="margin" w:xAlign="right" w:y="1"/>
          <w:rPr>
            <w:rStyle w:val="PageNumber"/>
            <w:rFonts w:cs="Open Sans"/>
            <w:b/>
            <w:sz w:val="16"/>
            <w:szCs w:val="16"/>
          </w:rPr>
        </w:pPr>
        <w:r w:rsidRPr="00264429">
          <w:rPr>
            <w:rStyle w:val="PageNumber"/>
            <w:rFonts w:cs="Open Sans"/>
            <w:b/>
            <w:sz w:val="16"/>
            <w:szCs w:val="16"/>
          </w:rPr>
          <w:fldChar w:fldCharType="begin"/>
        </w:r>
        <w:r w:rsidRPr="00264429">
          <w:rPr>
            <w:rStyle w:val="PageNumber"/>
            <w:rFonts w:cs="Open Sans"/>
            <w:b/>
            <w:sz w:val="16"/>
            <w:szCs w:val="16"/>
          </w:rPr>
          <w:instrText xml:space="preserve"> PAGE </w:instrText>
        </w:r>
        <w:r w:rsidRPr="00264429">
          <w:rPr>
            <w:rStyle w:val="PageNumber"/>
            <w:rFonts w:cs="Open Sans"/>
            <w:b/>
            <w:sz w:val="16"/>
            <w:szCs w:val="16"/>
          </w:rPr>
          <w:fldChar w:fldCharType="separate"/>
        </w:r>
        <w:r w:rsidRPr="00264429">
          <w:rPr>
            <w:rStyle w:val="PageNumber"/>
            <w:rFonts w:cs="Open Sans"/>
            <w:b/>
            <w:noProof/>
            <w:sz w:val="16"/>
            <w:szCs w:val="16"/>
          </w:rPr>
          <w:t>2</w:t>
        </w:r>
        <w:r w:rsidRPr="00264429">
          <w:rPr>
            <w:rStyle w:val="PageNumber"/>
            <w:rFonts w:cs="Open Sans"/>
            <w:b/>
            <w:sz w:val="16"/>
            <w:szCs w:val="16"/>
          </w:rPr>
          <w:fldChar w:fldCharType="end"/>
        </w:r>
      </w:p>
    </w:sdtContent>
  </w:sdt>
  <w:p w:rsidR="00D4377B" w:rsidRDefault="00D4377B" w:rsidP="00D4377B">
    <w:pPr>
      <w:pStyle w:val="Footer"/>
      <w:ind w:right="360"/>
      <w:jc w:val="right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150902B" wp14:editId="2AB78595">
          <wp:simplePos x="0" y="0"/>
          <wp:positionH relativeFrom="column">
            <wp:posOffset>-685800</wp:posOffset>
          </wp:positionH>
          <wp:positionV relativeFrom="paragraph">
            <wp:posOffset>-410844</wp:posOffset>
          </wp:positionV>
          <wp:extent cx="7082759" cy="835998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SA_Letterhead_Triangle_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2505" cy="844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70" w:rsidRDefault="006D6A70" w:rsidP="000679D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46DF9B3" wp14:editId="4D5C638F">
          <wp:simplePos x="0" y="0"/>
          <wp:positionH relativeFrom="column">
            <wp:posOffset>-661307</wp:posOffset>
          </wp:positionH>
          <wp:positionV relativeFrom="paragraph">
            <wp:posOffset>-102870</wp:posOffset>
          </wp:positionV>
          <wp:extent cx="7054956" cy="85370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SA_Letterhead_Triangle_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54956" cy="853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377B" w:rsidRDefault="00D43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D9" w:rsidRDefault="000F38D9" w:rsidP="00D4377B">
      <w:pPr>
        <w:spacing w:before="0" w:after="0"/>
      </w:pPr>
      <w:r>
        <w:separator/>
      </w:r>
    </w:p>
  </w:footnote>
  <w:footnote w:type="continuationSeparator" w:id="0">
    <w:p w:rsidR="000F38D9" w:rsidRDefault="000F38D9" w:rsidP="00D437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A1" w:rsidRDefault="00CA2CA1" w:rsidP="00D4377B">
    <w:pPr>
      <w:pStyle w:val="Header"/>
      <w:jc w:val="right"/>
    </w:pPr>
  </w:p>
  <w:p w:rsidR="00D4377B" w:rsidRDefault="009630B2" w:rsidP="00D4377B">
    <w:pPr>
      <w:pStyle w:val="Header"/>
      <w:jc w:val="right"/>
    </w:pPr>
    <w:r>
      <w:rPr>
        <w:noProof/>
        <w:lang w:eastAsia="en-AU"/>
      </w:rPr>
      <w:drawing>
        <wp:inline distT="0" distB="0" distL="0" distR="0" wp14:anchorId="18346C6A" wp14:editId="7FC1F23C">
          <wp:extent cx="1866900" cy="6223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FSA_Logo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A1" w:rsidRDefault="00CA2CA1" w:rsidP="00D4377B">
    <w:pPr>
      <w:pStyle w:val="Header"/>
      <w:jc w:val="right"/>
    </w:pPr>
  </w:p>
  <w:p w:rsidR="00D4377B" w:rsidRDefault="009630B2" w:rsidP="00D4377B">
    <w:pPr>
      <w:pStyle w:val="Header"/>
      <w:jc w:val="right"/>
    </w:pPr>
    <w:r>
      <w:rPr>
        <w:noProof/>
        <w:lang w:eastAsia="en-AU"/>
      </w:rPr>
      <w:drawing>
        <wp:inline distT="0" distB="0" distL="0" distR="0" wp14:anchorId="2D9D23CB" wp14:editId="542EB0BC">
          <wp:extent cx="1866900" cy="6223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FSA_Logo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4207"/>
    <w:multiLevelType w:val="hybridMultilevel"/>
    <w:tmpl w:val="9934F1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F">
      <w:start w:val="1"/>
      <w:numFmt w:val="decimal"/>
      <w:lvlText w:val="%3."/>
      <w:lvlJc w:val="lef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11C91"/>
    <w:multiLevelType w:val="hybridMultilevel"/>
    <w:tmpl w:val="97AAC0B6"/>
    <w:lvl w:ilvl="0" w:tplc="8572E340">
      <w:start w:val="201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42C43"/>
    <w:multiLevelType w:val="hybridMultilevel"/>
    <w:tmpl w:val="C97C4A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447EC"/>
    <w:multiLevelType w:val="hybridMultilevel"/>
    <w:tmpl w:val="BAD4FBA8"/>
    <w:lvl w:ilvl="0" w:tplc="84A2B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B3"/>
    <w:rsid w:val="00050E11"/>
    <w:rsid w:val="000679D9"/>
    <w:rsid w:val="000F38D9"/>
    <w:rsid w:val="001068E7"/>
    <w:rsid w:val="00210FC5"/>
    <w:rsid w:val="00264429"/>
    <w:rsid w:val="00371652"/>
    <w:rsid w:val="004300A6"/>
    <w:rsid w:val="00496555"/>
    <w:rsid w:val="004E2D6D"/>
    <w:rsid w:val="00514733"/>
    <w:rsid w:val="005A1C62"/>
    <w:rsid w:val="005A4F6F"/>
    <w:rsid w:val="006B1B67"/>
    <w:rsid w:val="006D6A70"/>
    <w:rsid w:val="0075361C"/>
    <w:rsid w:val="00763DD2"/>
    <w:rsid w:val="00791668"/>
    <w:rsid w:val="007D0EC3"/>
    <w:rsid w:val="00873682"/>
    <w:rsid w:val="008A2003"/>
    <w:rsid w:val="008B50A6"/>
    <w:rsid w:val="008D5E7F"/>
    <w:rsid w:val="00904349"/>
    <w:rsid w:val="00927CB3"/>
    <w:rsid w:val="00935297"/>
    <w:rsid w:val="00941B43"/>
    <w:rsid w:val="009630B2"/>
    <w:rsid w:val="009960F7"/>
    <w:rsid w:val="009A18F7"/>
    <w:rsid w:val="009E765A"/>
    <w:rsid w:val="00A036D5"/>
    <w:rsid w:val="00B6580D"/>
    <w:rsid w:val="00C12694"/>
    <w:rsid w:val="00CA2CA1"/>
    <w:rsid w:val="00D26C3F"/>
    <w:rsid w:val="00D4377B"/>
    <w:rsid w:val="00DF4BD6"/>
    <w:rsid w:val="00E52AFF"/>
    <w:rsid w:val="00F064D8"/>
    <w:rsid w:val="00F8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916DD-6E93-4E61-8CBA-E93E4879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429"/>
    <w:pPr>
      <w:spacing w:before="120" w:after="120"/>
    </w:pPr>
    <w:rPr>
      <w:rFonts w:ascii="Open Sans" w:hAnsi="Open Sans"/>
      <w:color w:val="262626" w:themeColor="text1" w:themeTint="D9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CA1"/>
    <w:pPr>
      <w:keepNext/>
      <w:keepLines/>
      <w:spacing w:before="240" w:after="0"/>
      <w:outlineLvl w:val="0"/>
    </w:pPr>
    <w:rPr>
      <w:rFonts w:eastAsiaTheme="majorEastAsia" w:cstheme="majorBidi"/>
      <w:b/>
      <w:color w:val="0F206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CA1"/>
    <w:pPr>
      <w:keepNext/>
      <w:keepLines/>
      <w:spacing w:before="40" w:after="0"/>
      <w:outlineLvl w:val="1"/>
    </w:pPr>
    <w:rPr>
      <w:rFonts w:ascii="Open Sans Semibold" w:eastAsiaTheme="majorEastAsia" w:hAnsi="Open Sans Semibold" w:cstheme="majorBidi"/>
      <w:b/>
      <w:color w:val="0F206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668"/>
    <w:pPr>
      <w:keepNext/>
      <w:keepLines/>
      <w:spacing w:before="40" w:after="0"/>
      <w:outlineLvl w:val="2"/>
    </w:pPr>
    <w:rPr>
      <w:rFonts w:ascii="Caveat" w:eastAsiaTheme="majorEastAsia" w:hAnsi="Caveat" w:cstheme="majorBidi"/>
      <w:color w:val="1F3763" w:themeColor="accent1" w:themeShade="7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77B"/>
  </w:style>
  <w:style w:type="paragraph" w:styleId="Footer">
    <w:name w:val="footer"/>
    <w:basedOn w:val="Normal"/>
    <w:link w:val="FooterChar"/>
    <w:uiPriority w:val="99"/>
    <w:unhideWhenUsed/>
    <w:rsid w:val="00264429"/>
    <w:pPr>
      <w:tabs>
        <w:tab w:val="center" w:pos="4680"/>
        <w:tab w:val="right" w:pos="9360"/>
      </w:tabs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64429"/>
    <w:rPr>
      <w:rFonts w:ascii="Open Sans" w:hAnsi="Open Sans"/>
      <w:color w:val="FFFFFF" w:themeColor="background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7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4377B"/>
  </w:style>
  <w:style w:type="paragraph" w:customStyle="1" w:styleId="BasicParagraph">
    <w:name w:val="[Basic Paragraph]"/>
    <w:basedOn w:val="Normal"/>
    <w:uiPriority w:val="99"/>
    <w:rsid w:val="0026442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2CA1"/>
    <w:rPr>
      <w:rFonts w:ascii="Open Sans Semibold" w:eastAsiaTheme="majorEastAsia" w:hAnsi="Open Sans Semibold" w:cstheme="majorBidi"/>
      <w:b/>
      <w:color w:val="0F206C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A2CA1"/>
    <w:rPr>
      <w:rFonts w:ascii="Open Sans" w:eastAsiaTheme="majorEastAsia" w:hAnsi="Open Sans" w:cstheme="majorBidi"/>
      <w:b/>
      <w:color w:val="0F206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91668"/>
    <w:rPr>
      <w:rFonts w:ascii="Caveat" w:eastAsiaTheme="majorEastAsia" w:hAnsi="Caveat" w:cstheme="majorBidi"/>
      <w:color w:val="1F3763" w:themeColor="accent1" w:themeShade="7F"/>
      <w:sz w:val="40"/>
    </w:rPr>
  </w:style>
  <w:style w:type="paragraph" w:styleId="ListParagraph">
    <w:name w:val="List Paragraph"/>
    <w:basedOn w:val="Normal"/>
    <w:uiPriority w:val="34"/>
    <w:qFormat/>
    <w:rsid w:val="00904349"/>
    <w:pPr>
      <w:spacing w:before="0" w:after="0"/>
      <w:ind w:left="720"/>
    </w:pPr>
    <w:rPr>
      <w:rFonts w:ascii="Calibri" w:eastAsiaTheme="minorHAnsi" w:hAnsi="Calibri" w:cs="Times New Roman"/>
      <w:color w:val="auto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i.oneill\AppData\Local\Temp\Temp1_RFSA%20Letterhead%20Template%200507191.zip\RFSA%20Letterhead%20Template%20050719\RFSA_Letterhead_Template_FinalRFSA_0507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RFSA_Letterhead_Template_FinalRFSA_050719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O Neill</dc:creator>
  <cp:keywords/>
  <dc:description/>
  <cp:lastModifiedBy>Ian Annetts</cp:lastModifiedBy>
  <cp:revision>2</cp:revision>
  <cp:lastPrinted>2019-07-05T05:05:00Z</cp:lastPrinted>
  <dcterms:created xsi:type="dcterms:W3CDTF">2020-02-06T07:15:00Z</dcterms:created>
  <dcterms:modified xsi:type="dcterms:W3CDTF">2020-02-06T07:15:00Z</dcterms:modified>
</cp:coreProperties>
</file>